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06" w:rsidRPr="0022067C" w:rsidRDefault="006174D1" w:rsidP="00DB0406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22067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-266700</wp:posOffset>
                </wp:positionV>
                <wp:extent cx="640080" cy="358140"/>
                <wp:effectExtent l="0" t="0" r="26670" b="2286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4D1" w:rsidRPr="0022067C" w:rsidRDefault="00AC1E90" w:rsidP="006174D1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Cs w:val="24"/>
                              </w:rPr>
                            </w:pPr>
                            <w:r w:rsidRPr="0022067C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BT</w:t>
                            </w:r>
                            <w:r w:rsidR="006174D1" w:rsidRPr="0022067C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="006174D1" w:rsidRPr="0022067C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00</w:t>
                            </w:r>
                            <w:r w:rsidR="0022067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Cs w:val="24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position:absolute;margin-left:421.5pt;margin-top:-21pt;width:50.4pt;height:28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" fillcolor="window" strokecolor="#4bacc6" strokeweight="2pt">
                <v:path arrowok="t"/>
                <v:textbox>
                  <w:txbxContent>
                    <w:p w:rsidR="006174D1" w:rsidRPr="0022067C" w:rsidRDefault="00AC1E90" w:rsidP="006174D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Cs w:val="24"/>
                        </w:rPr>
                      </w:pPr>
                      <w:r w:rsidRPr="0022067C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BT</w:t>
                      </w:r>
                      <w:r w:rsidR="006174D1" w:rsidRPr="0022067C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="006174D1" w:rsidRPr="0022067C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00</w:t>
                      </w:r>
                      <w:r w:rsidR="0022067C">
                        <w:rPr>
                          <w:rFonts w:ascii="TH Sarabun New" w:hAnsi="TH Sarabun New" w:cs="TH Sarabun New" w:hint="cs"/>
                          <w:b/>
                          <w:bCs/>
                          <w:szCs w:val="24"/>
                          <w:cs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DB0406" w:rsidRPr="0022067C">
        <w:rPr>
          <w:rFonts w:ascii="TH Sarabun New" w:hAnsi="TH Sarabun New" w:cs="TH Sarabun New"/>
          <w:noProof/>
        </w:rPr>
        <w:drawing>
          <wp:anchor distT="0" distB="0" distL="114300" distR="114300" simplePos="0" relativeHeight="251708928" behindDoc="1" locked="0" layoutInCell="1" allowOverlap="1" wp14:anchorId="53AB32C6" wp14:editId="69C7C63F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4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406" w:rsidRPr="0022067C" w:rsidRDefault="00DB0406" w:rsidP="00DB0406">
      <w:pPr>
        <w:jc w:val="center"/>
        <w:rPr>
          <w:rFonts w:ascii="TH Sarabun New" w:hAnsi="TH Sarabun New" w:cs="TH Sarabun New"/>
          <w:sz w:val="32"/>
          <w:szCs w:val="32"/>
        </w:rPr>
      </w:pPr>
      <w:r w:rsidRPr="0022067C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:rsidR="00DB0406" w:rsidRPr="0022067C" w:rsidRDefault="00DB0406" w:rsidP="00DB0406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22067C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300D4371" wp14:editId="07E116C1">
                <wp:simplePos x="0" y="0"/>
                <wp:positionH relativeFrom="column">
                  <wp:posOffset>607695</wp:posOffset>
                </wp:positionH>
                <wp:positionV relativeFrom="paragraph">
                  <wp:posOffset>236854</wp:posOffset>
                </wp:positionV>
                <wp:extent cx="5145405" cy="0"/>
                <wp:effectExtent l="0" t="0" r="0" b="190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C0B6" id="Line 1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R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ST0pjOuAJe12ttQHb2oF7PT9LtDSq8boo48cny9GojLQkTyJiRsnIEMh+6LZuBDTl7H&#10;Rl1q2wZIaAG6xHlc7/PgF48ofJxm+TRP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22067C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22067C">
        <w:rPr>
          <w:rFonts w:ascii="TH Sarabun New" w:hAnsi="TH Sarabun New" w:cs="TH Sarabun New"/>
          <w:noProof/>
          <w:sz w:val="32"/>
          <w:szCs w:val="32"/>
          <w:cs/>
        </w:rPr>
        <w:t xml:space="preserve">   </w:t>
      </w:r>
      <w:r w:rsidRPr="0022067C">
        <w:rPr>
          <w:rFonts w:ascii="TH Sarabun New" w:hAnsi="TH Sarabun New" w:cs="TH Sarabun New"/>
          <w:noProof/>
          <w:sz w:val="30"/>
          <w:szCs w:val="30"/>
          <w:cs/>
        </w:rPr>
        <w:t xml:space="preserve">คณะวิทยาการจัดการ มหาวิทยาลัยศิลปากร วิทยาเขตสารสนเทศเพชรบุรี โทร. </w:t>
      </w:r>
    </w:p>
    <w:p w:rsidR="00685CA2" w:rsidRPr="0022067C" w:rsidRDefault="00DB0406" w:rsidP="00DB0406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  <w:cs/>
        </w:rPr>
      </w:pPr>
      <w:r w:rsidRPr="0022067C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1328F47" wp14:editId="6BAF743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A60" id="Line 1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2Tj0pjOuAJeV2tlQHT2rV7PV9LtDSq8aog48cny7GIjLQkTyLiRsnIEM++6LZuBDjl7H&#10;Rp1r2wZIaAE6x3lc7vPgZ48ofBw95WMYMkb0dpaQ4hZorPOfuW5RMEosgXQ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CMKF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22067C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450AC251" wp14:editId="48CD70F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ACA1" id="Line 14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qKQ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Fh/16o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22067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A10CDC" w:rsidRPr="0022067C">
        <w:rPr>
          <w:rFonts w:ascii="TH Sarabun New" w:hAnsi="TH Sarabun New" w:cs="TH Sarabun New"/>
          <w:sz w:val="30"/>
          <w:szCs w:val="30"/>
          <w:cs/>
        </w:rPr>
        <w:t>อว 86</w:t>
      </w:r>
      <w:r w:rsidRPr="0022067C">
        <w:rPr>
          <w:rFonts w:ascii="TH Sarabun New" w:hAnsi="TH Sarabun New" w:cs="TH Sarabun New"/>
          <w:sz w:val="30"/>
          <w:szCs w:val="30"/>
          <w:cs/>
        </w:rPr>
        <w:t>18.1/</w:t>
      </w:r>
      <w:r w:rsidRPr="0022067C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22067C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22067C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="00DB0406" w:rsidRPr="0022067C" w:rsidRDefault="00AC1E90" w:rsidP="00FB6460">
      <w:pPr>
        <w:tabs>
          <w:tab w:val="left" w:pos="9000"/>
        </w:tabs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22067C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12000" behindDoc="0" locked="0" layoutInCell="1" allowOverlap="1" wp14:anchorId="5406E82C" wp14:editId="2805B076">
                <wp:simplePos x="0" y="0"/>
                <wp:positionH relativeFrom="margin">
                  <wp:align>right</wp:align>
                </wp:positionH>
                <wp:positionV relativeFrom="paragraph">
                  <wp:posOffset>522605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E54DE" id="Line 15" o:spid="_x0000_s1026" style="position:absolute;z-index:25171200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5.15pt,41.15pt" to="801.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">
                <v:stroke dashstyle="1 1" endcap="round"/>
                <w10:wrap anchorx="margin"/>
              </v:line>
            </w:pict>
          </mc:Fallback>
        </mc:AlternateContent>
      </w:r>
      <w:r w:rsidR="00DB0406" w:rsidRPr="0022067C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4DCB894C" wp14:editId="145EFD6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A548" id="Line 15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2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2TT0pjOuAJe12ttQHb2oF7PT9LtDSq8boo48cny9GojLQkTyJiRsnIEMh+6LZuBDTl7H&#10;Rl1q2wZIaAG6xHlc7/PgF48ofJzmWT7L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AvDPX2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DB0406" w:rsidRPr="0022067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เรื่อง  </w:t>
      </w:r>
      <w:r w:rsidR="00BB5B00" w:rsidRPr="0022067C">
        <w:rPr>
          <w:rFonts w:ascii="TH Sarabun New" w:hAnsi="TH Sarabun New" w:cs="TH Sarabun New"/>
          <w:sz w:val="30"/>
          <w:szCs w:val="30"/>
          <w:cs/>
        </w:rPr>
        <w:t>ส่งร่าง</w:t>
      </w:r>
      <w:r w:rsidRPr="0022067C">
        <w:rPr>
          <w:rFonts w:ascii="TH Sarabun New" w:hAnsi="TH Sarabun New" w:cs="TH Sarabun New"/>
          <w:sz w:val="30"/>
          <w:szCs w:val="30"/>
          <w:cs/>
        </w:rPr>
        <w:t>การเขียนหรือแปล ตำรา หนังสือ หรือผลงานวิชาการอื่นที่เทียบเท่าผลงานวิจัย ตามเกณฑ์ของ ก.พ.อ. ฉบับปรับแก้ไขตามข้อเสนอแนะของผู้ทรงคุณวุฒิ</w:t>
      </w:r>
    </w:p>
    <w:p w:rsidR="00DB0406" w:rsidRPr="0022067C" w:rsidRDefault="00DB0406" w:rsidP="00DB0406">
      <w:pPr>
        <w:spacing w:before="120"/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22067C">
        <w:rPr>
          <w:rFonts w:ascii="TH Sarabun New" w:hAnsi="TH Sarabun New" w:cs="TH Sarabun New"/>
          <w:sz w:val="30"/>
          <w:szCs w:val="30"/>
          <w:cs/>
        </w:rPr>
        <w:t xml:space="preserve">เรียน   </w:t>
      </w:r>
      <w:r w:rsidRPr="0022067C">
        <w:rPr>
          <w:rFonts w:ascii="TH Sarabun New" w:hAnsi="TH Sarabun New" w:cs="TH Sarabun New"/>
          <w:sz w:val="30"/>
          <w:szCs w:val="30"/>
          <w:cs/>
        </w:rPr>
        <w:tab/>
        <w:t>คณบดีคณะวิทยาการจัดการ</w:t>
      </w:r>
    </w:p>
    <w:p w:rsidR="00AC1E90" w:rsidRPr="0022067C" w:rsidRDefault="00AC1E90" w:rsidP="00AC1E90">
      <w:pPr>
        <w:pStyle w:val="BodyTextIndent"/>
        <w:spacing w:before="120"/>
        <w:ind w:firstLine="1134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22067C">
        <w:rPr>
          <w:rFonts w:ascii="TH Sarabun New" w:hAnsi="TH Sarabun New" w:cs="TH Sarabun New"/>
          <w:sz w:val="30"/>
          <w:szCs w:val="30"/>
          <w:cs/>
        </w:rPr>
        <w:t>ตามที่ข้าพเจ้า (นาย/นาง/นางสาว) ….……...………...................................................... สังกัด …………….....………….…...........…… ได้รับทุนสนับสนุนการเขียน</w:t>
      </w:r>
      <w:r w:rsidR="0022067C" w:rsidRPr="0022067C">
        <w:rPr>
          <w:rFonts w:ascii="TH Sarabun New" w:hAnsi="TH Sarabun New" w:cs="TH Sarabun New"/>
          <w:sz w:val="30"/>
          <w:szCs w:val="30"/>
          <w:cs/>
        </w:rPr>
        <w:t>หรือแปล</w:t>
      </w:r>
      <w:r w:rsidRPr="0022067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2067C">
        <w:rPr>
          <w:rFonts w:ascii="TH Sarabun New" w:hAnsi="TH Sarabun New" w:cs="TH Sarabun New"/>
          <w:sz w:val="30"/>
          <w:szCs w:val="30"/>
        </w:rPr>
        <w:sym w:font="Wingdings" w:char="F071"/>
      </w:r>
      <w:r w:rsidRPr="0022067C">
        <w:rPr>
          <w:rFonts w:ascii="TH Sarabun New" w:hAnsi="TH Sarabun New" w:cs="TH Sarabun New"/>
          <w:sz w:val="30"/>
          <w:szCs w:val="30"/>
          <w:cs/>
        </w:rPr>
        <w:t xml:space="preserve"> ตำรา </w:t>
      </w:r>
      <w:r w:rsidRPr="0022067C">
        <w:rPr>
          <w:rFonts w:ascii="TH Sarabun New" w:hAnsi="TH Sarabun New" w:cs="TH Sarabun New"/>
          <w:sz w:val="30"/>
          <w:szCs w:val="30"/>
        </w:rPr>
        <w:sym w:font="Wingdings" w:char="F071"/>
      </w:r>
      <w:r w:rsidRPr="0022067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2067C">
        <w:rPr>
          <w:rFonts w:ascii="TH Sarabun New" w:hAnsi="TH Sarabun New" w:cs="TH Sarabun New"/>
          <w:spacing w:val="-4"/>
          <w:sz w:val="30"/>
          <w:szCs w:val="30"/>
          <w:cs/>
        </w:rPr>
        <w:t>หนังสือ</w:t>
      </w:r>
      <w:r w:rsidRPr="0022067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2067C" w:rsidRPr="0022067C">
        <w:rPr>
          <w:rFonts w:ascii="TH Sarabun New" w:hAnsi="TH Sarabun New" w:cs="TH Sarabun New"/>
          <w:sz w:val="30"/>
          <w:szCs w:val="30"/>
          <w:cs/>
        </w:rPr>
        <w:t xml:space="preserve">หรือผลงานวิชาการอื่นที่เทียบเท่าผลงานวิจัย ตามเกณฑ์ของ ก.พ.อ. </w:t>
      </w:r>
      <w:r w:rsidRPr="0022067C">
        <w:rPr>
          <w:rFonts w:ascii="TH Sarabun New" w:hAnsi="TH Sarabun New" w:cs="TH Sarabun New"/>
          <w:spacing w:val="-4"/>
          <w:sz w:val="30"/>
          <w:szCs w:val="30"/>
          <w:cs/>
        </w:rPr>
        <w:t xml:space="preserve">ประจำปีงบประมาณ พ.ศ. </w:t>
      </w:r>
      <w:r w:rsidRPr="0022067C">
        <w:rPr>
          <w:rFonts w:ascii="TH Sarabun New" w:hAnsi="TH Sarabun New" w:cs="TH Sarabun New"/>
          <w:sz w:val="30"/>
          <w:szCs w:val="30"/>
          <w:cs/>
        </w:rPr>
        <w:t xml:space="preserve">........ </w:t>
      </w:r>
      <w:r w:rsidRPr="0022067C">
        <w:rPr>
          <w:rFonts w:ascii="TH Sarabun New" w:hAnsi="TH Sarabun New" w:cs="TH Sarabun New"/>
          <w:spacing w:val="-4"/>
          <w:sz w:val="30"/>
          <w:szCs w:val="30"/>
          <w:cs/>
        </w:rPr>
        <w:t xml:space="preserve">เรื่อง .............................................................. </w:t>
      </w:r>
    </w:p>
    <w:p w:rsidR="0022067C" w:rsidRPr="0022067C" w:rsidRDefault="0022067C" w:rsidP="00AC1E90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22067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AC1E90" w:rsidRPr="0022067C" w:rsidRDefault="00AC1E90" w:rsidP="00AC1E90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22067C">
        <w:rPr>
          <w:rFonts w:ascii="TH Sarabun New" w:hAnsi="TH Sarabun New" w:cs="TH Sarabun New"/>
          <w:sz w:val="30"/>
          <w:szCs w:val="30"/>
          <w:cs/>
        </w:rPr>
        <w:t>จำนวนเงิน ….............…......... บาท (................…............................………......) ระยะเวลาดำเนินโครงการ ......... ปี ตั้งแต่วันที่ ...................</w:t>
      </w:r>
      <w:r w:rsidR="0022067C" w:rsidRPr="0022067C">
        <w:rPr>
          <w:rFonts w:ascii="TH Sarabun New" w:hAnsi="TH Sarabun New" w:cs="TH Sarabun New"/>
          <w:sz w:val="30"/>
          <w:szCs w:val="30"/>
          <w:cs/>
        </w:rPr>
        <w:t>...</w:t>
      </w:r>
      <w:r w:rsidRPr="0022067C">
        <w:rPr>
          <w:rFonts w:ascii="TH Sarabun New" w:hAnsi="TH Sarabun New" w:cs="TH Sarabun New"/>
          <w:sz w:val="30"/>
          <w:szCs w:val="30"/>
          <w:cs/>
        </w:rPr>
        <w:t>........... ถึงวันที่ .......</w:t>
      </w:r>
      <w:r w:rsidR="0022067C" w:rsidRPr="0022067C">
        <w:rPr>
          <w:rFonts w:ascii="TH Sarabun New" w:hAnsi="TH Sarabun New" w:cs="TH Sarabun New"/>
          <w:sz w:val="30"/>
          <w:szCs w:val="30"/>
          <w:cs/>
        </w:rPr>
        <w:t>.</w:t>
      </w:r>
      <w:r w:rsidRPr="0022067C">
        <w:rPr>
          <w:rFonts w:ascii="TH Sarabun New" w:hAnsi="TH Sarabun New" w:cs="TH Sarabun New"/>
          <w:sz w:val="30"/>
          <w:szCs w:val="30"/>
          <w:cs/>
        </w:rPr>
        <w:t>...................... ตามสัญญารับทุนเลขที่ ........./............. นั้น</w:t>
      </w:r>
    </w:p>
    <w:p w:rsidR="00AC1E90" w:rsidRPr="0022067C" w:rsidRDefault="00AC1E90" w:rsidP="00AC1E90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22067C">
        <w:rPr>
          <w:rFonts w:ascii="TH Sarabun New" w:hAnsi="TH Sarabun New" w:cs="TH Sarabun New"/>
          <w:sz w:val="30"/>
          <w:szCs w:val="30"/>
          <w:cs/>
        </w:rPr>
        <w:tab/>
      </w:r>
      <w:r w:rsidRPr="0022067C">
        <w:rPr>
          <w:rFonts w:ascii="TH Sarabun New" w:hAnsi="TH Sarabun New" w:cs="TH Sarabun New"/>
          <w:sz w:val="30"/>
          <w:szCs w:val="30"/>
          <w:cs/>
        </w:rPr>
        <w:tab/>
        <w:t>บัดนี้ ผู้วิจัยได้ปรับแก้ไขตำรา หนังสือฯ ดังกล่าวเสร็จเรียบร้อยแล้ว จึงขอส่งเอกสารฉบับแก้ไข ดังนี้</w:t>
      </w:r>
    </w:p>
    <w:p w:rsidR="00AC1E90" w:rsidRPr="0022067C" w:rsidRDefault="00AC1E90" w:rsidP="00AC1E90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22067C">
        <w:rPr>
          <w:rFonts w:ascii="TH Sarabun New" w:hAnsi="TH Sarabun New" w:cs="TH Sarabun New"/>
          <w:sz w:val="30"/>
          <w:szCs w:val="30"/>
          <w:cs/>
        </w:rPr>
        <w:tab/>
      </w:r>
      <w:r w:rsidRPr="0022067C">
        <w:rPr>
          <w:rFonts w:ascii="TH Sarabun New" w:hAnsi="TH Sarabun New" w:cs="TH Sarabun New"/>
          <w:sz w:val="30"/>
          <w:szCs w:val="30"/>
          <w:cs/>
        </w:rPr>
        <w:tab/>
        <w:t xml:space="preserve">1. ตำรา หนังสือฯ </w:t>
      </w:r>
      <w:r w:rsidRPr="0022067C">
        <w:rPr>
          <w:rFonts w:ascii="TH Sarabun New" w:hAnsi="TH Sarabun New" w:cs="TH Sarabun New"/>
          <w:spacing w:val="-4"/>
          <w:sz w:val="30"/>
          <w:szCs w:val="30"/>
          <w:cs/>
        </w:rPr>
        <w:t>ฉบับแก้ไขตามข้อเสนอแนะของผู้ทรงคุณวุฒิ</w:t>
      </w:r>
      <w:r w:rsidRPr="0022067C">
        <w:rPr>
          <w:rFonts w:ascii="TH Sarabun New" w:hAnsi="TH Sarabun New" w:cs="TH Sarabun New"/>
          <w:spacing w:val="-4"/>
          <w:sz w:val="30"/>
          <w:szCs w:val="30"/>
          <w:cs/>
        </w:rPr>
        <w:tab/>
        <w:t>จำนวน 1 ชุด</w:t>
      </w:r>
      <w:r w:rsidRPr="0022067C">
        <w:rPr>
          <w:rFonts w:ascii="TH Sarabun New" w:hAnsi="TH Sarabun New" w:cs="TH Sarabun New"/>
          <w:spacing w:val="-4"/>
          <w:sz w:val="30"/>
          <w:szCs w:val="30"/>
          <w:cs/>
        </w:rPr>
        <w:tab/>
      </w:r>
      <w:r w:rsidRPr="0022067C">
        <w:rPr>
          <w:rFonts w:ascii="TH Sarabun New" w:hAnsi="TH Sarabun New" w:cs="TH Sarabun New"/>
          <w:spacing w:val="-4"/>
          <w:sz w:val="30"/>
          <w:szCs w:val="30"/>
          <w:cs/>
        </w:rPr>
        <w:tab/>
      </w:r>
    </w:p>
    <w:p w:rsidR="00AC1E90" w:rsidRPr="0022067C" w:rsidRDefault="00AC1E90" w:rsidP="00AC1E90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22067C">
        <w:rPr>
          <w:rFonts w:ascii="TH Sarabun New" w:hAnsi="TH Sarabun New" w:cs="TH Sarabun New"/>
          <w:sz w:val="30"/>
          <w:szCs w:val="30"/>
          <w:cs/>
        </w:rPr>
        <w:tab/>
      </w:r>
      <w:r w:rsidRPr="0022067C">
        <w:rPr>
          <w:rFonts w:ascii="TH Sarabun New" w:hAnsi="TH Sarabun New" w:cs="TH Sarabun New"/>
          <w:sz w:val="30"/>
          <w:szCs w:val="30"/>
          <w:cs/>
        </w:rPr>
        <w:tab/>
        <w:t xml:space="preserve">2. ตารางการปรับแก้ไข </w:t>
      </w:r>
      <w:r w:rsidRPr="0022067C">
        <w:rPr>
          <w:rFonts w:ascii="TH Sarabun New" w:hAnsi="TH Sarabun New" w:cs="TH Sarabun New"/>
          <w:sz w:val="30"/>
          <w:szCs w:val="30"/>
          <w:cs/>
        </w:rPr>
        <w:tab/>
      </w:r>
      <w:r w:rsidRPr="0022067C">
        <w:rPr>
          <w:rFonts w:ascii="TH Sarabun New" w:hAnsi="TH Sarabun New" w:cs="TH Sarabun New"/>
          <w:sz w:val="30"/>
          <w:szCs w:val="30"/>
          <w:cs/>
        </w:rPr>
        <w:tab/>
      </w:r>
      <w:r w:rsidRPr="0022067C">
        <w:rPr>
          <w:rFonts w:ascii="TH Sarabun New" w:hAnsi="TH Sarabun New" w:cs="TH Sarabun New"/>
          <w:sz w:val="30"/>
          <w:szCs w:val="30"/>
          <w:cs/>
        </w:rPr>
        <w:tab/>
      </w:r>
      <w:r w:rsidRPr="0022067C">
        <w:rPr>
          <w:rFonts w:ascii="TH Sarabun New" w:hAnsi="TH Sarabun New" w:cs="TH Sarabun New"/>
          <w:sz w:val="30"/>
          <w:szCs w:val="30"/>
          <w:cs/>
        </w:rPr>
        <w:tab/>
      </w:r>
      <w:r w:rsidRPr="0022067C">
        <w:rPr>
          <w:rFonts w:ascii="TH Sarabun New" w:hAnsi="TH Sarabun New" w:cs="TH Sarabun New"/>
          <w:sz w:val="30"/>
          <w:szCs w:val="30"/>
          <w:cs/>
        </w:rPr>
        <w:tab/>
        <w:t>จำน</w:t>
      </w:r>
      <w:bookmarkStart w:id="0" w:name="_GoBack"/>
      <w:bookmarkEnd w:id="0"/>
      <w:r w:rsidRPr="0022067C">
        <w:rPr>
          <w:rFonts w:ascii="TH Sarabun New" w:hAnsi="TH Sarabun New" w:cs="TH Sarabun New"/>
          <w:sz w:val="30"/>
          <w:szCs w:val="30"/>
          <w:cs/>
        </w:rPr>
        <w:t>วน 1 ชุด</w:t>
      </w:r>
    </w:p>
    <w:p w:rsidR="00AC1E90" w:rsidRPr="0022067C" w:rsidRDefault="00AC1E90" w:rsidP="00AC1E90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22067C">
        <w:rPr>
          <w:rFonts w:ascii="TH Sarabun New" w:hAnsi="TH Sarabun New" w:cs="TH Sarabun New"/>
          <w:sz w:val="30"/>
          <w:szCs w:val="30"/>
          <w:cs/>
        </w:rPr>
        <w:tab/>
      </w:r>
      <w:r w:rsidRPr="0022067C">
        <w:rPr>
          <w:rFonts w:ascii="TH Sarabun New" w:hAnsi="TH Sarabun New" w:cs="TH Sarabun New"/>
          <w:sz w:val="30"/>
          <w:szCs w:val="30"/>
          <w:cs/>
        </w:rPr>
        <w:tab/>
        <w:t xml:space="preserve">3. ส่งเอกสารข้อที่ 1-2 ไปยัง </w:t>
      </w:r>
      <w:r w:rsidR="0022067C" w:rsidRPr="0022067C">
        <w:rPr>
          <w:rFonts w:ascii="TH Sarabun New" w:hAnsi="TH Sarabun New" w:cs="TH Sarabun New"/>
          <w:sz w:val="30"/>
          <w:szCs w:val="30"/>
        </w:rPr>
        <w:t>wanjai_e</w:t>
      </w:r>
      <w:r w:rsidRPr="0022067C">
        <w:rPr>
          <w:rFonts w:ascii="TH Sarabun New" w:hAnsi="TH Sarabun New" w:cs="TH Sarabun New"/>
          <w:sz w:val="30"/>
          <w:szCs w:val="30"/>
        </w:rPr>
        <w:t>@su.ac.th</w:t>
      </w:r>
    </w:p>
    <w:p w:rsidR="00965BC0" w:rsidRPr="0022067C" w:rsidRDefault="00965BC0" w:rsidP="006174D1">
      <w:pPr>
        <w:pStyle w:val="Heading1"/>
        <w:spacing w:before="120"/>
        <w:ind w:firstLine="1134"/>
        <w:jc w:val="thaiDistribute"/>
        <w:rPr>
          <w:rFonts w:ascii="TH Sarabun New" w:hAnsi="TH Sarabun New" w:cs="TH Sarabun New"/>
          <w:sz w:val="30"/>
          <w:szCs w:val="30"/>
        </w:rPr>
      </w:pPr>
      <w:r w:rsidRPr="0022067C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</w:t>
      </w:r>
      <w:r w:rsidR="006174D1" w:rsidRPr="0022067C">
        <w:rPr>
          <w:rFonts w:ascii="TH Sarabun New" w:hAnsi="TH Sarabun New" w:cs="TH Sarabun New"/>
          <w:sz w:val="30"/>
          <w:szCs w:val="30"/>
          <w:cs/>
        </w:rPr>
        <w:t>ดำเนินการต่อไปด้วย  จะเป็นพระคุณยิ่ง</w:t>
      </w:r>
    </w:p>
    <w:p w:rsidR="00965BC0" w:rsidRPr="0022067C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22067C" w:rsidTr="00BB1A7D">
        <w:trPr>
          <w:trHeight w:val="83"/>
        </w:trPr>
        <w:tc>
          <w:tcPr>
            <w:tcW w:w="3550" w:type="dxa"/>
          </w:tcPr>
          <w:p w:rsidR="00BB1A7D" w:rsidRPr="0022067C" w:rsidRDefault="00BB1A7D" w:rsidP="00BB1A7D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2067C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22067C" w:rsidRDefault="00BB1A7D" w:rsidP="00BB1A7D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2067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22067C" w:rsidRDefault="00BB1A7D" w:rsidP="00BB1A7D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2067C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หัวหน้าโครงการ</w:t>
            </w:r>
          </w:p>
        </w:tc>
      </w:tr>
    </w:tbl>
    <w:p w:rsidR="00965BC0" w:rsidRPr="0022067C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p w:rsidR="00DB0406" w:rsidRPr="0022067C" w:rsidRDefault="00DB0406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22067C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22067C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22067C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22067C" w:rsidTr="001A31E3">
        <w:trPr>
          <w:trHeight w:val="83"/>
        </w:trPr>
        <w:tc>
          <w:tcPr>
            <w:tcW w:w="3550" w:type="dxa"/>
          </w:tcPr>
          <w:p w:rsidR="00BB1A7D" w:rsidRPr="0022067C" w:rsidRDefault="00BB1A7D" w:rsidP="001A31E3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2067C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22067C" w:rsidRDefault="00BB1A7D" w:rsidP="001A31E3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2067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22067C" w:rsidRDefault="00BB1A7D" w:rsidP="001A31E3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2067C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หัวหน้าสาขาวิชา</w:t>
            </w:r>
          </w:p>
        </w:tc>
      </w:tr>
    </w:tbl>
    <w:p w:rsidR="00BB1A7D" w:rsidRPr="0022067C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22067C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22067C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22067C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22067C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22067C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22067C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AC1E90" w:rsidRPr="0022067C" w:rsidRDefault="00AC1E90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AC1E90" w:rsidRPr="0022067C" w:rsidRDefault="00AC1E90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AC1E90" w:rsidRPr="0022067C" w:rsidRDefault="00AC1E90" w:rsidP="0022067C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AC1E90" w:rsidRPr="0022067C" w:rsidRDefault="00AC1E90" w:rsidP="00AC1E9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22067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lastRenderedPageBreak/>
        <w:t>คำชี้แจงการปรับแก้จากข้อเสนอแนะของผู้ทรงคุณวุฒิ</w:t>
      </w:r>
    </w:p>
    <w:p w:rsidR="00AC1E90" w:rsidRPr="0022067C" w:rsidRDefault="00AC1E90" w:rsidP="00AC1E9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22067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เรื่อง  </w:t>
      </w:r>
      <w:r w:rsidRPr="0022067C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………………………………………………………………………………</w:t>
      </w:r>
    </w:p>
    <w:p w:rsidR="00AC1E90" w:rsidRPr="0022067C" w:rsidRDefault="00AC1E90" w:rsidP="00AC1E90">
      <w:pPr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22067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ผู้รับทุน   </w:t>
      </w:r>
      <w:r w:rsidRPr="0022067C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t>…………………………………………………..</w:t>
      </w:r>
    </w:p>
    <w:p w:rsidR="00AC1E90" w:rsidRPr="0022067C" w:rsidRDefault="00AC1E90" w:rsidP="00AC1E9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551"/>
        <w:gridCol w:w="4006"/>
      </w:tblGrid>
      <w:tr w:rsidR="00AC1E90" w:rsidRPr="0022067C" w:rsidTr="00620DA6">
        <w:trPr>
          <w:trHeight w:val="580"/>
          <w:tblHeader/>
          <w:jc w:val="center"/>
        </w:trPr>
        <w:tc>
          <w:tcPr>
            <w:tcW w:w="2694" w:type="dxa"/>
            <w:vAlign w:val="center"/>
          </w:tcPr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2067C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ข้อสังเกต/ข้อเสนอแนะ</w:t>
            </w: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</w:pPr>
            <w:r w:rsidRPr="0022067C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จากผู้ทรงคุณวุฒิ</w:t>
            </w:r>
          </w:p>
        </w:tc>
        <w:tc>
          <w:tcPr>
            <w:tcW w:w="2551" w:type="dxa"/>
            <w:vAlign w:val="center"/>
          </w:tcPr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22067C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ผลการพิจารณาของผู้รับทุนปรับปรุง/ไม่ปรับปรุง</w:t>
            </w:r>
          </w:p>
        </w:tc>
        <w:tc>
          <w:tcPr>
            <w:tcW w:w="4006" w:type="dxa"/>
            <w:vAlign w:val="center"/>
          </w:tcPr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2067C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เหตุผล/คำชี้แจงเพิ่มเติม</w:t>
            </w:r>
          </w:p>
        </w:tc>
      </w:tr>
      <w:tr w:rsidR="00AC1E90" w:rsidRPr="0022067C" w:rsidTr="00620DA6">
        <w:trPr>
          <w:trHeight w:val="580"/>
          <w:jc w:val="center"/>
        </w:trPr>
        <w:tc>
          <w:tcPr>
            <w:tcW w:w="2694" w:type="dxa"/>
            <w:vAlign w:val="center"/>
          </w:tcPr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006" w:type="dxa"/>
            <w:vAlign w:val="center"/>
          </w:tcPr>
          <w:p w:rsidR="00AC1E90" w:rsidRPr="0022067C" w:rsidRDefault="00AC1E90" w:rsidP="00620DA6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AC1E90" w:rsidRPr="0022067C" w:rsidRDefault="00AC1E90" w:rsidP="00AC1E90">
      <w:pPr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AC1E90" w:rsidRPr="0022067C" w:rsidRDefault="00AC1E90" w:rsidP="00AC1E90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AC1E90" w:rsidRPr="0022067C" w:rsidRDefault="00AC1E90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22067C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52F92" w:rsidRPr="0022067C" w:rsidRDefault="00B52F92" w:rsidP="00B52F92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sectPr w:rsidR="00B52F92" w:rsidRPr="0022067C" w:rsidSect="00FB6460">
      <w:headerReference w:type="even" r:id="rId8"/>
      <w:headerReference w:type="first" r:id="rId9"/>
      <w:pgSz w:w="11906" w:h="16838" w:code="9"/>
      <w:pgMar w:top="851" w:right="1134" w:bottom="540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5CB" w:rsidRDefault="003F25CB">
      <w:r>
        <w:separator/>
      </w:r>
    </w:p>
  </w:endnote>
  <w:endnote w:type="continuationSeparator" w:id="0">
    <w:p w:rsidR="003F25CB" w:rsidRDefault="003F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5CB" w:rsidRDefault="003F25CB">
      <w:r>
        <w:separator/>
      </w:r>
    </w:p>
  </w:footnote>
  <w:footnote w:type="continuationSeparator" w:id="0">
    <w:p w:rsidR="003F25CB" w:rsidRDefault="003F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60" w:rsidRPr="00FB6460" w:rsidRDefault="00FB6460" w:rsidP="006174D1">
    <w:pPr>
      <w:pStyle w:val="Header"/>
      <w:jc w:val="center"/>
      <w:rPr>
        <w:rFonts w:ascii="TH SarabunPSK" w:hAnsi="TH SarabunPSK" w:cs="TH SarabunPSK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E74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5E539C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76C661D"/>
    <w:multiLevelType w:val="hybridMultilevel"/>
    <w:tmpl w:val="D040AE06"/>
    <w:lvl w:ilvl="0" w:tplc="FF54F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55A85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0D55399A"/>
    <w:multiLevelType w:val="hybridMultilevel"/>
    <w:tmpl w:val="7DC8C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50FA7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1BE5BAC"/>
    <w:multiLevelType w:val="hybridMultilevel"/>
    <w:tmpl w:val="23502ED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15120ED1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15EC380C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1673721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18164059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1A0A176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1CFB110B"/>
    <w:multiLevelType w:val="hybridMultilevel"/>
    <w:tmpl w:val="D57EF082"/>
    <w:lvl w:ilvl="0" w:tplc="1BCCA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8618B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23E6587A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5" w15:restartNumberingAfterBreak="0">
    <w:nsid w:val="25FD147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27F6327A"/>
    <w:multiLevelType w:val="hybridMultilevel"/>
    <w:tmpl w:val="40F687FC"/>
    <w:lvl w:ilvl="0" w:tplc="F91C73F6">
      <w:numFmt w:val="bullet"/>
      <w:lvlText w:val=""/>
      <w:lvlJc w:val="left"/>
      <w:pPr>
        <w:ind w:left="720" w:hanging="360"/>
      </w:pPr>
      <w:rPr>
        <w:rFonts w:ascii="Wingdings" w:eastAsia="SimSun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B6C40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8" w15:restartNumberingAfterBreak="0">
    <w:nsid w:val="29C365A4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9" w15:restartNumberingAfterBreak="0">
    <w:nsid w:val="2A802298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0" w15:restartNumberingAfterBreak="0">
    <w:nsid w:val="2D664FD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1" w15:restartNumberingAfterBreak="0">
    <w:nsid w:val="2DB93E0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2E14670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3" w15:restartNumberingAfterBreak="0">
    <w:nsid w:val="2EB4721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3A144DAC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3AC43550"/>
    <w:multiLevelType w:val="hybridMultilevel"/>
    <w:tmpl w:val="92EE1CC2"/>
    <w:lvl w:ilvl="0" w:tplc="12EADE2C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CD5DF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7" w15:restartNumberingAfterBreak="0">
    <w:nsid w:val="42807361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8" w15:restartNumberingAfterBreak="0">
    <w:nsid w:val="43612B60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9" w15:restartNumberingAfterBreak="0">
    <w:nsid w:val="4B571C3E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0" w15:restartNumberingAfterBreak="0">
    <w:nsid w:val="542D168A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1" w15:restartNumberingAfterBreak="0">
    <w:nsid w:val="556120A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2" w15:restartNumberingAfterBreak="0">
    <w:nsid w:val="55EE5A5B"/>
    <w:multiLevelType w:val="hybridMultilevel"/>
    <w:tmpl w:val="5AC2397E"/>
    <w:lvl w:ilvl="0" w:tplc="F110B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6A6AB6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4" w15:restartNumberingAfterBreak="0">
    <w:nsid w:val="5B3254C2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5" w15:restartNumberingAfterBreak="0">
    <w:nsid w:val="5E595156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6" w15:restartNumberingAfterBreak="0">
    <w:nsid w:val="62732B62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7" w15:restartNumberingAfterBreak="0">
    <w:nsid w:val="66C443E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8" w15:restartNumberingAfterBreak="0">
    <w:nsid w:val="6A255F5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9" w15:restartNumberingAfterBreak="0">
    <w:nsid w:val="6C9611ED"/>
    <w:multiLevelType w:val="hybridMultilevel"/>
    <w:tmpl w:val="4118AEA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0" w15:restartNumberingAfterBreak="0">
    <w:nsid w:val="6CAB2F3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1" w15:restartNumberingAfterBreak="0">
    <w:nsid w:val="6DD30399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2" w15:restartNumberingAfterBreak="0">
    <w:nsid w:val="6F5A2287"/>
    <w:multiLevelType w:val="hybridMultilevel"/>
    <w:tmpl w:val="65EEEE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3" w15:restartNumberingAfterBreak="0">
    <w:nsid w:val="70C801BF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4" w15:restartNumberingAfterBreak="0">
    <w:nsid w:val="74F5348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5" w15:restartNumberingAfterBreak="0">
    <w:nsid w:val="759D51F3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6" w15:restartNumberingAfterBreak="0">
    <w:nsid w:val="78ED7A2E"/>
    <w:multiLevelType w:val="hybridMultilevel"/>
    <w:tmpl w:val="3364E63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7" w15:restartNumberingAfterBreak="0">
    <w:nsid w:val="79271746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8" w15:restartNumberingAfterBreak="0">
    <w:nsid w:val="795D330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9" w15:restartNumberingAfterBreak="0">
    <w:nsid w:val="79BD0B5E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45"/>
  </w:num>
  <w:num w:numId="2">
    <w:abstractNumId w:val="3"/>
  </w:num>
  <w:num w:numId="3">
    <w:abstractNumId w:val="38"/>
  </w:num>
  <w:num w:numId="4">
    <w:abstractNumId w:val="8"/>
  </w:num>
  <w:num w:numId="5">
    <w:abstractNumId w:val="31"/>
  </w:num>
  <w:num w:numId="6">
    <w:abstractNumId w:val="10"/>
  </w:num>
  <w:num w:numId="7">
    <w:abstractNumId w:val="26"/>
  </w:num>
  <w:num w:numId="8">
    <w:abstractNumId w:val="22"/>
  </w:num>
  <w:num w:numId="9">
    <w:abstractNumId w:val="41"/>
  </w:num>
  <w:num w:numId="10">
    <w:abstractNumId w:val="42"/>
  </w:num>
  <w:num w:numId="11">
    <w:abstractNumId w:val="24"/>
  </w:num>
  <w:num w:numId="12">
    <w:abstractNumId w:val="49"/>
  </w:num>
  <w:num w:numId="13">
    <w:abstractNumId w:val="47"/>
  </w:num>
  <w:num w:numId="14">
    <w:abstractNumId w:val="39"/>
  </w:num>
  <w:num w:numId="15">
    <w:abstractNumId w:val="40"/>
  </w:num>
  <w:num w:numId="16">
    <w:abstractNumId w:val="14"/>
  </w:num>
  <w:num w:numId="17">
    <w:abstractNumId w:val="19"/>
  </w:num>
  <w:num w:numId="18">
    <w:abstractNumId w:val="37"/>
  </w:num>
  <w:num w:numId="19">
    <w:abstractNumId w:val="34"/>
  </w:num>
  <w:num w:numId="20">
    <w:abstractNumId w:val="43"/>
  </w:num>
  <w:num w:numId="21">
    <w:abstractNumId w:val="1"/>
  </w:num>
  <w:num w:numId="22">
    <w:abstractNumId w:val="28"/>
  </w:num>
  <w:num w:numId="23">
    <w:abstractNumId w:val="18"/>
  </w:num>
  <w:num w:numId="24">
    <w:abstractNumId w:val="27"/>
  </w:num>
  <w:num w:numId="25">
    <w:abstractNumId w:val="17"/>
  </w:num>
  <w:num w:numId="26">
    <w:abstractNumId w:val="23"/>
  </w:num>
  <w:num w:numId="27">
    <w:abstractNumId w:val="29"/>
  </w:num>
  <w:num w:numId="28">
    <w:abstractNumId w:val="0"/>
  </w:num>
  <w:num w:numId="29">
    <w:abstractNumId w:val="21"/>
  </w:num>
  <w:num w:numId="30">
    <w:abstractNumId w:val="35"/>
  </w:num>
  <w:num w:numId="31">
    <w:abstractNumId w:val="6"/>
  </w:num>
  <w:num w:numId="32">
    <w:abstractNumId w:val="46"/>
  </w:num>
  <w:num w:numId="33">
    <w:abstractNumId w:val="30"/>
  </w:num>
  <w:num w:numId="34">
    <w:abstractNumId w:val="36"/>
  </w:num>
  <w:num w:numId="35">
    <w:abstractNumId w:val="33"/>
  </w:num>
  <w:num w:numId="36">
    <w:abstractNumId w:val="11"/>
  </w:num>
  <w:num w:numId="37">
    <w:abstractNumId w:val="15"/>
  </w:num>
  <w:num w:numId="38">
    <w:abstractNumId w:val="5"/>
  </w:num>
  <w:num w:numId="39">
    <w:abstractNumId w:val="7"/>
  </w:num>
  <w:num w:numId="40">
    <w:abstractNumId w:val="13"/>
  </w:num>
  <w:num w:numId="41">
    <w:abstractNumId w:val="48"/>
  </w:num>
  <w:num w:numId="42">
    <w:abstractNumId w:val="9"/>
  </w:num>
  <w:num w:numId="43">
    <w:abstractNumId w:val="20"/>
  </w:num>
  <w:num w:numId="44">
    <w:abstractNumId w:val="44"/>
  </w:num>
  <w:num w:numId="45">
    <w:abstractNumId w:val="25"/>
  </w:num>
  <w:num w:numId="46">
    <w:abstractNumId w:val="32"/>
  </w:num>
  <w:num w:numId="47">
    <w:abstractNumId w:val="12"/>
  </w:num>
  <w:num w:numId="48">
    <w:abstractNumId w:val="2"/>
  </w:num>
  <w:num w:numId="49">
    <w:abstractNumId w:val="1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305DE"/>
    <w:rsid w:val="00033EC3"/>
    <w:rsid w:val="00041424"/>
    <w:rsid w:val="0004246C"/>
    <w:rsid w:val="0006583D"/>
    <w:rsid w:val="00073140"/>
    <w:rsid w:val="00085154"/>
    <w:rsid w:val="000C6CDB"/>
    <w:rsid w:val="000D658D"/>
    <w:rsid w:val="000E3BBA"/>
    <w:rsid w:val="00107DC9"/>
    <w:rsid w:val="00117074"/>
    <w:rsid w:val="001228A3"/>
    <w:rsid w:val="00156581"/>
    <w:rsid w:val="001669E9"/>
    <w:rsid w:val="0017272D"/>
    <w:rsid w:val="00193FB7"/>
    <w:rsid w:val="001A7B27"/>
    <w:rsid w:val="001B3220"/>
    <w:rsid w:val="001C702B"/>
    <w:rsid w:val="001F5E85"/>
    <w:rsid w:val="001F6E6C"/>
    <w:rsid w:val="001F7AD9"/>
    <w:rsid w:val="0022067C"/>
    <w:rsid w:val="00234405"/>
    <w:rsid w:val="002439FB"/>
    <w:rsid w:val="002747A4"/>
    <w:rsid w:val="00290FF9"/>
    <w:rsid w:val="00293114"/>
    <w:rsid w:val="00293F58"/>
    <w:rsid w:val="002A0AF8"/>
    <w:rsid w:val="002A1392"/>
    <w:rsid w:val="002D2FB5"/>
    <w:rsid w:val="002E1EB8"/>
    <w:rsid w:val="002F0A74"/>
    <w:rsid w:val="00301135"/>
    <w:rsid w:val="003065C7"/>
    <w:rsid w:val="00320C76"/>
    <w:rsid w:val="003342CE"/>
    <w:rsid w:val="00386E61"/>
    <w:rsid w:val="003872E3"/>
    <w:rsid w:val="00387B20"/>
    <w:rsid w:val="00390640"/>
    <w:rsid w:val="00396BF9"/>
    <w:rsid w:val="003A4D94"/>
    <w:rsid w:val="003B0B81"/>
    <w:rsid w:val="003D2EAC"/>
    <w:rsid w:val="003F25CB"/>
    <w:rsid w:val="003F4348"/>
    <w:rsid w:val="00431074"/>
    <w:rsid w:val="0043684F"/>
    <w:rsid w:val="004470AA"/>
    <w:rsid w:val="00482DB4"/>
    <w:rsid w:val="004A3E31"/>
    <w:rsid w:val="004A40DA"/>
    <w:rsid w:val="004A7E77"/>
    <w:rsid w:val="004B4D7E"/>
    <w:rsid w:val="004C53C8"/>
    <w:rsid w:val="004D7A6E"/>
    <w:rsid w:val="004E25E2"/>
    <w:rsid w:val="004F45EB"/>
    <w:rsid w:val="00514845"/>
    <w:rsid w:val="00525B0E"/>
    <w:rsid w:val="00540493"/>
    <w:rsid w:val="0056566F"/>
    <w:rsid w:val="00587CC6"/>
    <w:rsid w:val="005B342E"/>
    <w:rsid w:val="005B6461"/>
    <w:rsid w:val="005C29FF"/>
    <w:rsid w:val="005F4EE0"/>
    <w:rsid w:val="00602C2C"/>
    <w:rsid w:val="006174D1"/>
    <w:rsid w:val="00621808"/>
    <w:rsid w:val="00622FE4"/>
    <w:rsid w:val="00653B48"/>
    <w:rsid w:val="006579B0"/>
    <w:rsid w:val="00661C45"/>
    <w:rsid w:val="00685CA2"/>
    <w:rsid w:val="006A4118"/>
    <w:rsid w:val="006B17F4"/>
    <w:rsid w:val="006B71D0"/>
    <w:rsid w:val="006D16F7"/>
    <w:rsid w:val="00700D56"/>
    <w:rsid w:val="0071256A"/>
    <w:rsid w:val="00721DCA"/>
    <w:rsid w:val="0072235D"/>
    <w:rsid w:val="0074588F"/>
    <w:rsid w:val="007526B9"/>
    <w:rsid w:val="007905B2"/>
    <w:rsid w:val="007912AC"/>
    <w:rsid w:val="007941B5"/>
    <w:rsid w:val="007D6783"/>
    <w:rsid w:val="007E4BDA"/>
    <w:rsid w:val="007E6C96"/>
    <w:rsid w:val="007E6E95"/>
    <w:rsid w:val="007F702D"/>
    <w:rsid w:val="00824E69"/>
    <w:rsid w:val="0085128A"/>
    <w:rsid w:val="008535D9"/>
    <w:rsid w:val="00865B44"/>
    <w:rsid w:val="0086677E"/>
    <w:rsid w:val="008720A2"/>
    <w:rsid w:val="00877218"/>
    <w:rsid w:val="00882BFD"/>
    <w:rsid w:val="008954A5"/>
    <w:rsid w:val="008B7C72"/>
    <w:rsid w:val="008C7E03"/>
    <w:rsid w:val="008D0772"/>
    <w:rsid w:val="008D60EF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90D85"/>
    <w:rsid w:val="009B0F0C"/>
    <w:rsid w:val="009B2322"/>
    <w:rsid w:val="009C74E1"/>
    <w:rsid w:val="009C7E2F"/>
    <w:rsid w:val="009D74D7"/>
    <w:rsid w:val="00A10CDC"/>
    <w:rsid w:val="00A15CCC"/>
    <w:rsid w:val="00A21D9D"/>
    <w:rsid w:val="00A26B96"/>
    <w:rsid w:val="00A42055"/>
    <w:rsid w:val="00A46E7C"/>
    <w:rsid w:val="00A563E2"/>
    <w:rsid w:val="00A57D27"/>
    <w:rsid w:val="00A60D81"/>
    <w:rsid w:val="00A64DF4"/>
    <w:rsid w:val="00A7209B"/>
    <w:rsid w:val="00A77470"/>
    <w:rsid w:val="00A95E53"/>
    <w:rsid w:val="00A97E58"/>
    <w:rsid w:val="00AB00D5"/>
    <w:rsid w:val="00AB3BC8"/>
    <w:rsid w:val="00AC1E90"/>
    <w:rsid w:val="00AD0725"/>
    <w:rsid w:val="00AE4267"/>
    <w:rsid w:val="00B24A7E"/>
    <w:rsid w:val="00B30CF9"/>
    <w:rsid w:val="00B52F92"/>
    <w:rsid w:val="00B80B01"/>
    <w:rsid w:val="00B84631"/>
    <w:rsid w:val="00B8566C"/>
    <w:rsid w:val="00BA3982"/>
    <w:rsid w:val="00BB1A7D"/>
    <w:rsid w:val="00BB5B00"/>
    <w:rsid w:val="00BD3A93"/>
    <w:rsid w:val="00BD3CCA"/>
    <w:rsid w:val="00BD61E2"/>
    <w:rsid w:val="00BE5606"/>
    <w:rsid w:val="00C00957"/>
    <w:rsid w:val="00C13F57"/>
    <w:rsid w:val="00C235D0"/>
    <w:rsid w:val="00C348B5"/>
    <w:rsid w:val="00C34E6A"/>
    <w:rsid w:val="00C8091F"/>
    <w:rsid w:val="00C87E7C"/>
    <w:rsid w:val="00C94909"/>
    <w:rsid w:val="00CB24BF"/>
    <w:rsid w:val="00CB4BED"/>
    <w:rsid w:val="00CD2E8B"/>
    <w:rsid w:val="00CD4E92"/>
    <w:rsid w:val="00CF49C4"/>
    <w:rsid w:val="00CF529E"/>
    <w:rsid w:val="00D23F17"/>
    <w:rsid w:val="00D27C4E"/>
    <w:rsid w:val="00D35165"/>
    <w:rsid w:val="00D43200"/>
    <w:rsid w:val="00D518B7"/>
    <w:rsid w:val="00D6626B"/>
    <w:rsid w:val="00D677D8"/>
    <w:rsid w:val="00D71DA0"/>
    <w:rsid w:val="00D75473"/>
    <w:rsid w:val="00D93064"/>
    <w:rsid w:val="00D9555F"/>
    <w:rsid w:val="00DB0406"/>
    <w:rsid w:val="00DB741A"/>
    <w:rsid w:val="00DE09BA"/>
    <w:rsid w:val="00DF2F13"/>
    <w:rsid w:val="00DF6ED1"/>
    <w:rsid w:val="00E02ED1"/>
    <w:rsid w:val="00E15E6C"/>
    <w:rsid w:val="00E3261F"/>
    <w:rsid w:val="00E34820"/>
    <w:rsid w:val="00E44782"/>
    <w:rsid w:val="00E537F1"/>
    <w:rsid w:val="00E57D68"/>
    <w:rsid w:val="00E65058"/>
    <w:rsid w:val="00E95F04"/>
    <w:rsid w:val="00EB69A5"/>
    <w:rsid w:val="00EC174F"/>
    <w:rsid w:val="00EE0C32"/>
    <w:rsid w:val="00EE5E20"/>
    <w:rsid w:val="00EE7A43"/>
    <w:rsid w:val="00F04103"/>
    <w:rsid w:val="00F116A9"/>
    <w:rsid w:val="00F23720"/>
    <w:rsid w:val="00F24F9E"/>
    <w:rsid w:val="00F3207B"/>
    <w:rsid w:val="00F57925"/>
    <w:rsid w:val="00F74037"/>
    <w:rsid w:val="00FB3EF2"/>
    <w:rsid w:val="00FB6460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A59932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12</TotalTime>
  <Pages>2</Pages>
  <Words>220</Words>
  <Characters>1720</Characters>
  <Application>Microsoft Office Word</Application>
  <DocSecurity>0</DocSecurity>
  <Lines>35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EKKAPUN WANJAI</cp:lastModifiedBy>
  <cp:revision>7</cp:revision>
  <cp:lastPrinted>2021-05-11T05:10:00Z</cp:lastPrinted>
  <dcterms:created xsi:type="dcterms:W3CDTF">2021-05-30T11:23:00Z</dcterms:created>
  <dcterms:modified xsi:type="dcterms:W3CDTF">2022-08-02T09:24:00Z</dcterms:modified>
</cp:coreProperties>
</file>